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3D" w:rsidRDefault="00723426">
      <w:pPr>
        <w:snapToGrid w:val="0"/>
        <w:spacing w:line="54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中国特种设备检验协会</w:t>
      </w:r>
    </w:p>
    <w:p w:rsidR="00115D3D" w:rsidRDefault="00723426">
      <w:pPr>
        <w:spacing w:line="54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proofErr w:type="gramStart"/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危化品</w:t>
      </w:r>
      <w:proofErr w:type="gramEnd"/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常压容器检验工作委员会委员推荐表</w:t>
      </w:r>
    </w:p>
    <w:tbl>
      <w:tblPr>
        <w:tblW w:w="9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43"/>
        <w:gridCol w:w="1616"/>
        <w:gridCol w:w="1435"/>
        <w:gridCol w:w="719"/>
        <w:gridCol w:w="629"/>
        <w:gridCol w:w="2027"/>
      </w:tblGrid>
      <w:tr w:rsidR="00115D3D" w:rsidTr="00BF2C44">
        <w:trPr>
          <w:trHeight w:val="567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   名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    别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15D3D" w:rsidTr="00BF2C44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15D3D" w:rsidTr="00BF2C44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行政职务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15D3D" w:rsidTr="00BF2C44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技术职称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聘任时间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15D3D" w:rsidTr="00BF2C44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通信地址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15D3D" w:rsidTr="00BF2C44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办公电话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电子信箱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15D3D" w:rsidTr="00BF2C44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毕业时间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学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15D3D" w:rsidTr="00BF2C44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专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业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从事常压容器相关</w:t>
            </w:r>
          </w:p>
          <w:p w:rsidR="00115D3D" w:rsidRDefault="0072342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工作年限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15D3D" w:rsidTr="00BF2C44">
        <w:trPr>
          <w:trHeight w:val="231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</w:t>
            </w:r>
          </w:p>
          <w:p w:rsidR="00115D3D" w:rsidRDefault="0072342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经历</w:t>
            </w:r>
          </w:p>
        </w:tc>
        <w:tc>
          <w:tcPr>
            <w:tcW w:w="8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/>
        </w:tc>
      </w:tr>
      <w:tr w:rsidR="00115D3D" w:rsidTr="00BF2C44">
        <w:trPr>
          <w:trHeight w:val="3818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危化品</w:t>
            </w:r>
            <w:proofErr w:type="gramEnd"/>
          </w:p>
          <w:p w:rsidR="00115D3D" w:rsidRDefault="00723426">
            <w:pPr>
              <w:spacing w:line="0" w:lineRule="atLeast"/>
              <w:jc w:val="center"/>
              <w:rPr>
                <w:rFonts w:ascii="仿宋" w:eastAsia="仿宋" w:hAnsi="仿宋"/>
                <w:strike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常压容器</w:t>
            </w:r>
          </w:p>
          <w:p w:rsidR="00115D3D" w:rsidRDefault="0072342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相关工作</w:t>
            </w:r>
          </w:p>
          <w:p w:rsidR="00115D3D" w:rsidRDefault="0072342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业绩经验</w:t>
            </w:r>
          </w:p>
        </w:tc>
        <w:tc>
          <w:tcPr>
            <w:tcW w:w="8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115D3D">
            <w:pPr>
              <w:snapToGrid w:val="0"/>
              <w:ind w:firstLineChars="200" w:firstLine="420"/>
              <w:jc w:val="left"/>
            </w:pPr>
            <w:bookmarkStart w:id="0" w:name="_GoBack"/>
            <w:bookmarkEnd w:id="0"/>
          </w:p>
        </w:tc>
      </w:tr>
      <w:tr w:rsidR="00115D3D" w:rsidTr="00BF2C44">
        <w:trPr>
          <w:trHeight w:val="1532"/>
          <w:jc w:val="center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D3D" w:rsidRDefault="0072342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推荐</w:t>
            </w:r>
          </w:p>
          <w:p w:rsidR="00115D3D" w:rsidRDefault="0072342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</w:t>
            </w:r>
          </w:p>
          <w:p w:rsidR="00115D3D" w:rsidRDefault="0072342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意见</w:t>
            </w:r>
          </w:p>
        </w:tc>
        <w:tc>
          <w:tcPr>
            <w:tcW w:w="8569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15D3D" w:rsidRDefault="00115D3D">
            <w:pPr>
              <w:spacing w:line="54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115D3D" w:rsidRDefault="00723426">
            <w:pPr>
              <w:wordWrap w:val="0"/>
              <w:spacing w:line="40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（盖章）         </w:t>
            </w:r>
          </w:p>
          <w:p w:rsidR="00115D3D" w:rsidRDefault="00723426">
            <w:pPr>
              <w:ind w:firstLineChars="450" w:firstLine="10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年    月    日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</w:t>
            </w:r>
          </w:p>
        </w:tc>
      </w:tr>
    </w:tbl>
    <w:p w:rsidR="00723426" w:rsidRDefault="00723426">
      <w:pPr>
        <w:spacing w:line="32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Cs w:val="21"/>
        </w:rPr>
        <w:t>注：根据填写内容，可增加附页。</w:t>
      </w:r>
    </w:p>
    <w:sectPr w:rsidR="0072342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50" w:rsidRDefault="00875F50">
      <w:r>
        <w:separator/>
      </w:r>
    </w:p>
  </w:endnote>
  <w:endnote w:type="continuationSeparator" w:id="0">
    <w:p w:rsidR="00875F50" w:rsidRDefault="0087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3D" w:rsidRDefault="00FE14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171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D3D" w:rsidRDefault="00115D3D">
                          <w:pPr>
                            <w:pStyle w:val="a5"/>
                            <w:rPr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7.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" filled="f" stroked="f">
              <v:textbox style="mso-fit-shape-to-text:t" inset="0,0,0,0">
                <w:txbxContent>
                  <w:p w:rsidR="00115D3D" w:rsidRDefault="00115D3D">
                    <w:pPr>
                      <w:pStyle w:val="a5"/>
                      <w:rPr>
                        <w:sz w:val="28"/>
                        <w:szCs w:val="4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50" w:rsidRDefault="00875F50">
      <w:r>
        <w:separator/>
      </w:r>
    </w:p>
  </w:footnote>
  <w:footnote w:type="continuationSeparator" w:id="0">
    <w:p w:rsidR="00875F50" w:rsidRDefault="0087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xM2MxMDg5YjczNjA1YWFkZjZkNDRjOGI4NjI2MGMifQ=="/>
  </w:docVars>
  <w:rsids>
    <w:rsidRoot w:val="00660104"/>
    <w:rsid w:val="0000145B"/>
    <w:rsid w:val="00115D3D"/>
    <w:rsid w:val="001542A0"/>
    <w:rsid w:val="001B7D78"/>
    <w:rsid w:val="00207D03"/>
    <w:rsid w:val="0028401A"/>
    <w:rsid w:val="00286F84"/>
    <w:rsid w:val="004B7E65"/>
    <w:rsid w:val="004C4BBC"/>
    <w:rsid w:val="00660104"/>
    <w:rsid w:val="006B0AD9"/>
    <w:rsid w:val="006D7266"/>
    <w:rsid w:val="0072028D"/>
    <w:rsid w:val="00723426"/>
    <w:rsid w:val="00724DF3"/>
    <w:rsid w:val="007B38B2"/>
    <w:rsid w:val="00866564"/>
    <w:rsid w:val="00875F50"/>
    <w:rsid w:val="008859E1"/>
    <w:rsid w:val="008F7A6B"/>
    <w:rsid w:val="009F40E4"/>
    <w:rsid w:val="00B12217"/>
    <w:rsid w:val="00BE6673"/>
    <w:rsid w:val="00BE6F33"/>
    <w:rsid w:val="00BF2C44"/>
    <w:rsid w:val="00C650A4"/>
    <w:rsid w:val="00D953B5"/>
    <w:rsid w:val="00DB683E"/>
    <w:rsid w:val="00E33A3D"/>
    <w:rsid w:val="00F04D59"/>
    <w:rsid w:val="00F8731E"/>
    <w:rsid w:val="00FE14C6"/>
    <w:rsid w:val="01F86E18"/>
    <w:rsid w:val="045D3BE8"/>
    <w:rsid w:val="053C6578"/>
    <w:rsid w:val="06F879A3"/>
    <w:rsid w:val="074B557C"/>
    <w:rsid w:val="09B61DFA"/>
    <w:rsid w:val="0A433FA1"/>
    <w:rsid w:val="0C3806F3"/>
    <w:rsid w:val="10AA25AB"/>
    <w:rsid w:val="10CE2981"/>
    <w:rsid w:val="120D68BB"/>
    <w:rsid w:val="121A4540"/>
    <w:rsid w:val="13972729"/>
    <w:rsid w:val="13EB637F"/>
    <w:rsid w:val="144C5EA6"/>
    <w:rsid w:val="15D00154"/>
    <w:rsid w:val="17D2070E"/>
    <w:rsid w:val="1BD03E0E"/>
    <w:rsid w:val="1CD164BB"/>
    <w:rsid w:val="241A37F3"/>
    <w:rsid w:val="27750C96"/>
    <w:rsid w:val="292218E9"/>
    <w:rsid w:val="29BD6B6A"/>
    <w:rsid w:val="2BB451F0"/>
    <w:rsid w:val="2D016E7F"/>
    <w:rsid w:val="2D036DC1"/>
    <w:rsid w:val="2D4C7AE9"/>
    <w:rsid w:val="2E666E69"/>
    <w:rsid w:val="31691CF2"/>
    <w:rsid w:val="351A16B2"/>
    <w:rsid w:val="37F1021B"/>
    <w:rsid w:val="38631BE5"/>
    <w:rsid w:val="38F34E78"/>
    <w:rsid w:val="3A3F1D08"/>
    <w:rsid w:val="3AC8794E"/>
    <w:rsid w:val="3C052F17"/>
    <w:rsid w:val="3D601A2E"/>
    <w:rsid w:val="3FC34D68"/>
    <w:rsid w:val="413545BB"/>
    <w:rsid w:val="41D23D5C"/>
    <w:rsid w:val="42B9433D"/>
    <w:rsid w:val="42C90400"/>
    <w:rsid w:val="43911EF4"/>
    <w:rsid w:val="45E73C6D"/>
    <w:rsid w:val="494F7ECD"/>
    <w:rsid w:val="4B0F37DF"/>
    <w:rsid w:val="4B434C93"/>
    <w:rsid w:val="4B4C2D30"/>
    <w:rsid w:val="4B720541"/>
    <w:rsid w:val="4CF2101B"/>
    <w:rsid w:val="4DBE1618"/>
    <w:rsid w:val="50086706"/>
    <w:rsid w:val="533D50A9"/>
    <w:rsid w:val="53880D19"/>
    <w:rsid w:val="53D86DDF"/>
    <w:rsid w:val="54B54324"/>
    <w:rsid w:val="557B29DB"/>
    <w:rsid w:val="575B62DD"/>
    <w:rsid w:val="57ED7B64"/>
    <w:rsid w:val="59943501"/>
    <w:rsid w:val="5AC14DF4"/>
    <w:rsid w:val="5B0B1BA6"/>
    <w:rsid w:val="5ECA0EAD"/>
    <w:rsid w:val="61FF0147"/>
    <w:rsid w:val="65401BBD"/>
    <w:rsid w:val="65D3047C"/>
    <w:rsid w:val="66320365"/>
    <w:rsid w:val="67DB0A62"/>
    <w:rsid w:val="6A1265C6"/>
    <w:rsid w:val="6A3206DA"/>
    <w:rsid w:val="6B240203"/>
    <w:rsid w:val="70EF5AAB"/>
    <w:rsid w:val="71B92A0D"/>
    <w:rsid w:val="72BD6D9E"/>
    <w:rsid w:val="735B0958"/>
    <w:rsid w:val="74BE74FF"/>
    <w:rsid w:val="74D3020E"/>
    <w:rsid w:val="77747377"/>
    <w:rsid w:val="77CF2028"/>
    <w:rsid w:val="7A234B0F"/>
    <w:rsid w:val="7A8E72F7"/>
    <w:rsid w:val="7B873500"/>
    <w:rsid w:val="7E23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F267C-FFF2-45EC-978F-381A298F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引文目录标题1"/>
    <w:basedOn w:val="a"/>
    <w:next w:val="a"/>
    <w:qFormat/>
    <w:pPr>
      <w:spacing w:before="120"/>
    </w:pPr>
    <w:rPr>
      <w:rFonts w:ascii="Cambria" w:hAnsi="Cambria" w:cs="黑体"/>
      <w:sz w:val="24"/>
    </w:rPr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rFonts w:ascii="Calibri" w:hAnsi="Calibri"/>
      <w:kern w:val="2"/>
      <w:sz w:val="21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a9"/>
    <w:rPr>
      <w:b/>
      <w:bCs/>
    </w:rPr>
  </w:style>
  <w:style w:type="character" w:customStyle="1" w:styleId="a9">
    <w:name w:val="批注主题 字符"/>
    <w:link w:val="a8"/>
    <w:rPr>
      <w:rFonts w:ascii="Calibri" w:hAnsi="Calibri"/>
      <w:b/>
      <w:bCs/>
      <w:kern w:val="2"/>
      <w:sz w:val="21"/>
      <w:szCs w:val="24"/>
    </w:rPr>
  </w:style>
  <w:style w:type="character" w:styleId="aa">
    <w:name w:val="Strong"/>
    <w:qFormat/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o'yan'xiu\Desktop\&#25512;&#33616;&#34920;&#2668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推荐表格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yanxiu zhao</dc:creator>
  <cp:keywords/>
  <cp:lastModifiedBy>yanxiu zhao</cp:lastModifiedBy>
  <cp:revision>2</cp:revision>
  <cp:lastPrinted>2021-10-29T02:33:00Z</cp:lastPrinted>
  <dcterms:created xsi:type="dcterms:W3CDTF">2023-12-18T13:07:00Z</dcterms:created>
  <dcterms:modified xsi:type="dcterms:W3CDTF">2023-12-18T13:08:00Z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C63985FBB802479CA57FCB4A79465136</vt:lpwstr>
  </property>
</Properties>
</file>