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A0FF" w14:textId="77777777" w:rsidR="00AA2A32" w:rsidRPr="004A3FEE" w:rsidRDefault="00B957F1" w:rsidP="004A3FEE">
      <w:pPr>
        <w:spacing w:line="540" w:lineRule="exact"/>
        <w:rPr>
          <w:rFonts w:ascii="方正小标宋简体" w:eastAsia="方正小标宋简体" w:hAnsi="仿宋" w:hint="eastAsia"/>
          <w:bCs/>
          <w:sz w:val="44"/>
          <w:szCs w:val="44"/>
        </w:rPr>
      </w:pPr>
      <w:r w:rsidRPr="004A3FEE">
        <w:rPr>
          <w:rFonts w:ascii="方正小标宋简体" w:eastAsia="方正小标宋简体" w:hAnsi="仿宋" w:hint="eastAsia"/>
          <w:bCs/>
          <w:sz w:val="44"/>
          <w:szCs w:val="44"/>
        </w:rPr>
        <w:t>附件</w:t>
      </w:r>
      <w:r w:rsidR="008B4C4E" w:rsidRPr="004A3FEE">
        <w:rPr>
          <w:rFonts w:ascii="方正小标宋简体" w:eastAsia="方正小标宋简体" w:hAnsi="仿宋" w:hint="eastAsia"/>
          <w:bCs/>
          <w:sz w:val="44"/>
          <w:szCs w:val="44"/>
        </w:rPr>
        <w:t>1</w:t>
      </w:r>
      <w:r w:rsidR="007035BB" w:rsidRPr="004A3FEE">
        <w:rPr>
          <w:rFonts w:ascii="方正小标宋简体" w:eastAsia="方正小标宋简体" w:hAnsi="仿宋" w:hint="eastAsia"/>
          <w:bCs/>
          <w:sz w:val="44"/>
          <w:szCs w:val="44"/>
        </w:rPr>
        <w:t>-</w:t>
      </w:r>
      <w:r w:rsidRPr="004A3FEE">
        <w:rPr>
          <w:rFonts w:ascii="方正小标宋简体" w:eastAsia="方正小标宋简体" w:hAnsi="仿宋" w:hint="eastAsia"/>
          <w:bCs/>
          <w:sz w:val="44"/>
          <w:szCs w:val="44"/>
        </w:rPr>
        <w:t>1：</w:t>
      </w:r>
    </w:p>
    <w:p w14:paraId="500E508B" w14:textId="77777777" w:rsidR="00C46467" w:rsidRPr="004A3FEE" w:rsidRDefault="001D42AF" w:rsidP="004A3FEE">
      <w:pPr>
        <w:spacing w:line="5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4A3FEE">
        <w:rPr>
          <w:rFonts w:ascii="方正小标宋简体" w:eastAsia="方正小标宋简体" w:hAnsi="仿宋" w:hint="eastAsia"/>
          <w:bCs/>
          <w:sz w:val="44"/>
          <w:szCs w:val="44"/>
        </w:rPr>
        <w:t>考试</w:t>
      </w:r>
      <w:r w:rsidR="00B957F1" w:rsidRPr="004A3FEE">
        <w:rPr>
          <w:rFonts w:ascii="方正小标宋简体" w:eastAsia="方正小标宋简体" w:hAnsi="仿宋" w:hint="eastAsia"/>
          <w:bCs/>
          <w:sz w:val="44"/>
          <w:szCs w:val="44"/>
        </w:rPr>
        <w:t>报到地点、路线</w:t>
      </w:r>
    </w:p>
    <w:p w14:paraId="5034D2A4" w14:textId="77777777" w:rsidR="00C46467" w:rsidRDefault="00B957F1" w:rsidP="004A3FEE">
      <w:pPr>
        <w:spacing w:line="54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4A3FEE">
        <w:rPr>
          <w:rFonts w:ascii="方正小标宋简体" w:eastAsia="方正小标宋简体" w:hAnsi="仿宋" w:hint="eastAsia"/>
          <w:bCs/>
          <w:sz w:val="44"/>
          <w:szCs w:val="44"/>
        </w:rPr>
        <w:t>（济南）</w:t>
      </w:r>
    </w:p>
    <w:p w14:paraId="0266BE61" w14:textId="77777777" w:rsidR="004A3FEE" w:rsidRPr="004A3FEE" w:rsidRDefault="004A3FEE" w:rsidP="004A3FEE">
      <w:pPr>
        <w:spacing w:line="54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</w:p>
    <w:p w14:paraId="1581B7DF" w14:textId="77777777" w:rsidR="007035BB" w:rsidRPr="004A3FEE" w:rsidRDefault="007035BB" w:rsidP="004A3FEE">
      <w:pPr>
        <w:widowControl/>
        <w:spacing w:line="54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 w:rsidRPr="004A3FEE">
        <w:rPr>
          <w:rFonts w:ascii="黑体" w:eastAsia="黑体" w:hAnsi="黑体" w:hint="eastAsia"/>
          <w:bCs/>
          <w:sz w:val="32"/>
          <w:szCs w:val="32"/>
        </w:rPr>
        <w:t xml:space="preserve">一、理论考试地点（含补考） </w:t>
      </w:r>
    </w:p>
    <w:p w14:paraId="2C7794C5" w14:textId="77777777" w:rsidR="007035BB" w:rsidRPr="004A3FEE" w:rsidRDefault="007035BB" w:rsidP="004A3FEE">
      <w:pPr>
        <w:pStyle w:val="ab"/>
        <w:spacing w:line="540" w:lineRule="exact"/>
        <w:ind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 w:rsidRPr="004A3FEE">
        <w:rPr>
          <w:rFonts w:ascii="仿宋_GB2312" w:eastAsia="仿宋_GB2312" w:hAnsi="仿宋" w:hint="eastAsia"/>
          <w:bCs/>
          <w:color w:val="FF0000"/>
          <w:sz w:val="32"/>
          <w:szCs w:val="32"/>
        </w:rPr>
        <w:t>应试人员在准考证打印结束后，登录到《检验检测人员管理系统》， 在已预约的全国考试-选择衍射时差法超声检测（TOFD）Ⅱ级-查看理论考试 编排。</w:t>
      </w:r>
    </w:p>
    <w:p w14:paraId="02930A3C" w14:textId="77777777" w:rsidR="0016665A" w:rsidRPr="004A3FEE" w:rsidRDefault="007035BB" w:rsidP="004A3FEE">
      <w:pPr>
        <w:widowControl/>
        <w:spacing w:line="54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 w:rsidRPr="004A3FEE">
        <w:rPr>
          <w:rFonts w:ascii="黑体" w:eastAsia="黑体" w:hAnsi="黑体" w:hint="eastAsia"/>
          <w:bCs/>
          <w:sz w:val="32"/>
          <w:szCs w:val="32"/>
        </w:rPr>
        <w:t>二、</w:t>
      </w:r>
      <w:r w:rsidR="00B957F1" w:rsidRPr="004A3FEE">
        <w:rPr>
          <w:rFonts w:ascii="黑体" w:eastAsia="黑体" w:hAnsi="黑体" w:hint="eastAsia"/>
          <w:bCs/>
          <w:sz w:val="32"/>
          <w:szCs w:val="32"/>
        </w:rPr>
        <w:t>报到地点</w:t>
      </w:r>
      <w:r w:rsidR="0016665A" w:rsidRPr="004A3FEE">
        <w:rPr>
          <w:rFonts w:ascii="黑体" w:eastAsia="黑体" w:hAnsi="黑体" w:hint="eastAsia"/>
          <w:bCs/>
          <w:sz w:val="32"/>
          <w:szCs w:val="32"/>
        </w:rPr>
        <w:t>（含补考）</w:t>
      </w:r>
    </w:p>
    <w:p w14:paraId="5DFC49E8" w14:textId="134201C9" w:rsidR="00C46467" w:rsidRPr="004A3FEE" w:rsidRDefault="0016665A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报到地点：</w:t>
      </w:r>
      <w:r w:rsidR="00B957F1" w:rsidRPr="004A3FEE">
        <w:rPr>
          <w:rFonts w:ascii="仿宋_GB2312" w:eastAsia="仿宋_GB2312" w:hAnsi="仿宋" w:hint="eastAsia"/>
          <w:sz w:val="32"/>
          <w:szCs w:val="32"/>
        </w:rPr>
        <w:t>济南鑫福盛祥云酒店</w:t>
      </w:r>
    </w:p>
    <w:p w14:paraId="32AC2645" w14:textId="77777777" w:rsidR="00C46467" w:rsidRPr="004A3FEE" w:rsidRDefault="0016665A" w:rsidP="004A3FE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报到</w:t>
      </w:r>
      <w:r w:rsidR="00B957F1" w:rsidRPr="004A3FEE">
        <w:rPr>
          <w:rFonts w:ascii="仿宋_GB2312" w:eastAsia="仿宋_GB2312" w:hAnsi="仿宋" w:hint="eastAsia"/>
          <w:sz w:val="32"/>
          <w:szCs w:val="32"/>
        </w:rPr>
        <w:t>地址：济南市天桥区师范路33号</w:t>
      </w:r>
    </w:p>
    <w:p w14:paraId="1144FF82" w14:textId="77777777" w:rsidR="00C46467" w:rsidRPr="004A3FEE" w:rsidRDefault="00B957F1" w:rsidP="004A3FE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酒店总机：0531-89002999</w:t>
      </w:r>
    </w:p>
    <w:p w14:paraId="1F0ADAEC" w14:textId="77777777" w:rsidR="00C46467" w:rsidRPr="004A3FEE" w:rsidRDefault="00B957F1" w:rsidP="004A3FEE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 xml:space="preserve">酒店联系人：韩经理   手机：14763666645 </w:t>
      </w:r>
    </w:p>
    <w:p w14:paraId="7E7D4827" w14:textId="77777777" w:rsidR="00C46467" w:rsidRPr="004A3FEE" w:rsidRDefault="007035BB" w:rsidP="004A3FEE">
      <w:pPr>
        <w:widowControl/>
        <w:spacing w:line="54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 w:rsidRPr="004A3FEE">
        <w:rPr>
          <w:rFonts w:ascii="黑体" w:eastAsia="黑体" w:hAnsi="黑体" w:hint="eastAsia"/>
          <w:bCs/>
          <w:sz w:val="32"/>
          <w:szCs w:val="32"/>
        </w:rPr>
        <w:t>三、</w:t>
      </w:r>
      <w:r w:rsidR="00B957F1" w:rsidRPr="004A3FEE">
        <w:rPr>
          <w:rFonts w:ascii="黑体" w:eastAsia="黑体" w:hAnsi="黑体" w:hint="eastAsia"/>
          <w:bCs/>
          <w:sz w:val="32"/>
          <w:szCs w:val="32"/>
        </w:rPr>
        <w:t>乘车路线</w:t>
      </w:r>
    </w:p>
    <w:p w14:paraId="2745F7C1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楷体" w:eastAsia="楷体" w:hAnsi="楷体" w:hint="eastAsia"/>
          <w:bCs/>
          <w:sz w:val="32"/>
          <w:szCs w:val="32"/>
        </w:rPr>
      </w:pPr>
      <w:r w:rsidRPr="004A3FEE">
        <w:rPr>
          <w:rFonts w:ascii="楷体" w:eastAsia="楷体" w:hAnsi="楷体" w:hint="eastAsia"/>
          <w:bCs/>
          <w:sz w:val="32"/>
          <w:szCs w:val="32"/>
        </w:rPr>
        <w:t>（一）火车站至酒店</w:t>
      </w:r>
    </w:p>
    <w:p w14:paraId="423E7D0E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1.济南站至酒店</w:t>
      </w:r>
    </w:p>
    <w:p w14:paraId="72506909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自火车站乘K938路至济南技师学院站下车，步行518米即到；若直接乘出租车前往，费用约需20元。</w:t>
      </w:r>
    </w:p>
    <w:p w14:paraId="11DA6E24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2.济南东站至酒店</w:t>
      </w:r>
    </w:p>
    <w:p w14:paraId="6B4559A6" w14:textId="71BF1DBA" w:rsidR="007035BB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自东站乘地铁3号线(龙洞方向)至八涧堡站下车,同站换乘地铁2号线(王府庄方向)至济南站北站下车(B口出),步行195米至无影山东路南口公交站乘K140路(大魏西方向)至建材市场站下车,步行115米即到;若直接乘出租车前往，费用约需70元。</w:t>
      </w:r>
    </w:p>
    <w:p w14:paraId="5E8D2851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3.济南西站至酒店</w:t>
      </w:r>
    </w:p>
    <w:p w14:paraId="78CC9D0E" w14:textId="353C9F7C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自西站步行至齐州路威海路公交站乘BRT1号线（开往全福立交桥西方向）至无影山路站下车，换乘K140路至建材市</w:t>
      </w:r>
      <w:r w:rsidRPr="004A3FEE">
        <w:rPr>
          <w:rFonts w:ascii="仿宋_GB2312" w:eastAsia="仿宋_GB2312" w:hAnsi="仿宋" w:hint="eastAsia"/>
          <w:sz w:val="32"/>
          <w:szCs w:val="32"/>
        </w:rPr>
        <w:lastRenderedPageBreak/>
        <w:t>场站下车,步行115米即到；若直接乘出租车前往，费用约需35元。</w:t>
      </w:r>
    </w:p>
    <w:p w14:paraId="5CB21D57" w14:textId="77777777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楷体" w:eastAsia="楷体" w:hAnsi="楷体" w:hint="eastAsia"/>
          <w:bCs/>
          <w:sz w:val="32"/>
          <w:szCs w:val="32"/>
        </w:rPr>
      </w:pPr>
      <w:r w:rsidRPr="004A3FEE">
        <w:rPr>
          <w:rFonts w:ascii="楷体" w:eastAsia="楷体" w:hAnsi="楷体" w:hint="eastAsia"/>
          <w:bCs/>
          <w:sz w:val="32"/>
          <w:szCs w:val="32"/>
        </w:rPr>
        <w:t>（二）机场至酒店</w:t>
      </w:r>
    </w:p>
    <w:p w14:paraId="3A13AE10" w14:textId="0826028D" w:rsidR="00C46467" w:rsidRPr="004A3FEE" w:rsidRDefault="00B957F1" w:rsidP="004A3FEE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A3FEE">
        <w:rPr>
          <w:rFonts w:ascii="仿宋_GB2312" w:eastAsia="仿宋_GB2312" w:hAnsi="仿宋" w:hint="eastAsia"/>
          <w:sz w:val="32"/>
          <w:szCs w:val="32"/>
        </w:rPr>
        <w:t>自机场乘机场大巴2号线至济南火车站下车，换乘K938路至济南技师学院站下车，步行518米即到；若直接乘出租车前往，费用约需100元。</w:t>
      </w:r>
    </w:p>
    <w:sectPr w:rsidR="00C46467" w:rsidRPr="004A3FEE">
      <w:pgSz w:w="11906" w:h="16838"/>
      <w:pgMar w:top="1134" w:right="1559" w:bottom="964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20F7"/>
    <w:multiLevelType w:val="hybridMultilevel"/>
    <w:tmpl w:val="E2D21E1E"/>
    <w:lvl w:ilvl="0" w:tplc="B232B8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EF1142"/>
    <w:multiLevelType w:val="hybridMultilevel"/>
    <w:tmpl w:val="BFBE7EEE"/>
    <w:lvl w:ilvl="0" w:tplc="B336B5C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F1245AB"/>
    <w:multiLevelType w:val="hybridMultilevel"/>
    <w:tmpl w:val="20C6ADC0"/>
    <w:lvl w:ilvl="0" w:tplc="BAFCF936">
      <w:start w:val="1"/>
      <w:numFmt w:val="japaneseCounting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580914505">
    <w:abstractNumId w:val="1"/>
  </w:num>
  <w:num w:numId="2" w16cid:durableId="111093427">
    <w:abstractNumId w:val="0"/>
  </w:num>
  <w:num w:numId="3" w16cid:durableId="212298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811872"/>
    <w:rsid w:val="00010705"/>
    <w:rsid w:val="000464C4"/>
    <w:rsid w:val="00054369"/>
    <w:rsid w:val="0006368E"/>
    <w:rsid w:val="00064880"/>
    <w:rsid w:val="00072982"/>
    <w:rsid w:val="000735E3"/>
    <w:rsid w:val="00084A17"/>
    <w:rsid w:val="000874F1"/>
    <w:rsid w:val="000971A4"/>
    <w:rsid w:val="000A3D54"/>
    <w:rsid w:val="000A4DA6"/>
    <w:rsid w:val="000A4E55"/>
    <w:rsid w:val="000B7DD6"/>
    <w:rsid w:val="000D7B20"/>
    <w:rsid w:val="000E4AB3"/>
    <w:rsid w:val="000F36BA"/>
    <w:rsid w:val="000F3C32"/>
    <w:rsid w:val="000F58DF"/>
    <w:rsid w:val="000F653A"/>
    <w:rsid w:val="00106271"/>
    <w:rsid w:val="00111F6E"/>
    <w:rsid w:val="001128E1"/>
    <w:rsid w:val="0013358B"/>
    <w:rsid w:val="0013752C"/>
    <w:rsid w:val="0014397F"/>
    <w:rsid w:val="001472B0"/>
    <w:rsid w:val="0015256E"/>
    <w:rsid w:val="00155A0A"/>
    <w:rsid w:val="00163225"/>
    <w:rsid w:val="0016665A"/>
    <w:rsid w:val="001670DE"/>
    <w:rsid w:val="001708F0"/>
    <w:rsid w:val="00194DD9"/>
    <w:rsid w:val="001A2B6B"/>
    <w:rsid w:val="001A4FC4"/>
    <w:rsid w:val="001A6A3B"/>
    <w:rsid w:val="001B107B"/>
    <w:rsid w:val="001C0B86"/>
    <w:rsid w:val="001C1D4D"/>
    <w:rsid w:val="001C2D64"/>
    <w:rsid w:val="001D42AF"/>
    <w:rsid w:val="001D6639"/>
    <w:rsid w:val="001E12E3"/>
    <w:rsid w:val="001F7FCF"/>
    <w:rsid w:val="0020577B"/>
    <w:rsid w:val="00205E92"/>
    <w:rsid w:val="00206B81"/>
    <w:rsid w:val="002208A9"/>
    <w:rsid w:val="0022625C"/>
    <w:rsid w:val="00227BBE"/>
    <w:rsid w:val="00244C76"/>
    <w:rsid w:val="0024794D"/>
    <w:rsid w:val="00251C68"/>
    <w:rsid w:val="00254E0C"/>
    <w:rsid w:val="00255EF9"/>
    <w:rsid w:val="00257E89"/>
    <w:rsid w:val="00257FBD"/>
    <w:rsid w:val="00264000"/>
    <w:rsid w:val="00274F16"/>
    <w:rsid w:val="0027611D"/>
    <w:rsid w:val="00280627"/>
    <w:rsid w:val="00280FC3"/>
    <w:rsid w:val="00284288"/>
    <w:rsid w:val="00294157"/>
    <w:rsid w:val="0029472E"/>
    <w:rsid w:val="002A22C2"/>
    <w:rsid w:val="002A5F91"/>
    <w:rsid w:val="002B3EEA"/>
    <w:rsid w:val="002C2566"/>
    <w:rsid w:val="002D0C9F"/>
    <w:rsid w:val="002D67AE"/>
    <w:rsid w:val="002D77E1"/>
    <w:rsid w:val="002D7D1D"/>
    <w:rsid w:val="002E32DA"/>
    <w:rsid w:val="002E3C35"/>
    <w:rsid w:val="002E4420"/>
    <w:rsid w:val="002F3438"/>
    <w:rsid w:val="002F669A"/>
    <w:rsid w:val="003004FC"/>
    <w:rsid w:val="00303758"/>
    <w:rsid w:val="00312545"/>
    <w:rsid w:val="00315004"/>
    <w:rsid w:val="003161FC"/>
    <w:rsid w:val="003227F5"/>
    <w:rsid w:val="0032346E"/>
    <w:rsid w:val="003305D8"/>
    <w:rsid w:val="003505DB"/>
    <w:rsid w:val="00353BB7"/>
    <w:rsid w:val="003622A3"/>
    <w:rsid w:val="00366E78"/>
    <w:rsid w:val="003846DD"/>
    <w:rsid w:val="00384D0C"/>
    <w:rsid w:val="003925BA"/>
    <w:rsid w:val="003A1046"/>
    <w:rsid w:val="003A317B"/>
    <w:rsid w:val="003A49BB"/>
    <w:rsid w:val="003A58DC"/>
    <w:rsid w:val="003B13AC"/>
    <w:rsid w:val="003C2838"/>
    <w:rsid w:val="003C3C93"/>
    <w:rsid w:val="003D5FB0"/>
    <w:rsid w:val="003E392F"/>
    <w:rsid w:val="003E39B9"/>
    <w:rsid w:val="003E4264"/>
    <w:rsid w:val="003E51B0"/>
    <w:rsid w:val="003F174D"/>
    <w:rsid w:val="003F3608"/>
    <w:rsid w:val="004063ED"/>
    <w:rsid w:val="00435072"/>
    <w:rsid w:val="004362BB"/>
    <w:rsid w:val="00442C6A"/>
    <w:rsid w:val="00446676"/>
    <w:rsid w:val="0045055F"/>
    <w:rsid w:val="004666E0"/>
    <w:rsid w:val="00474E97"/>
    <w:rsid w:val="00476ABD"/>
    <w:rsid w:val="00481644"/>
    <w:rsid w:val="004875B3"/>
    <w:rsid w:val="00492037"/>
    <w:rsid w:val="004933A3"/>
    <w:rsid w:val="004A099D"/>
    <w:rsid w:val="004A3FEE"/>
    <w:rsid w:val="004B0755"/>
    <w:rsid w:val="005170CD"/>
    <w:rsid w:val="0053548E"/>
    <w:rsid w:val="00535E2D"/>
    <w:rsid w:val="00541673"/>
    <w:rsid w:val="00545162"/>
    <w:rsid w:val="00546B9B"/>
    <w:rsid w:val="00546D86"/>
    <w:rsid w:val="0055332C"/>
    <w:rsid w:val="00556B49"/>
    <w:rsid w:val="005626B6"/>
    <w:rsid w:val="00574825"/>
    <w:rsid w:val="00575F98"/>
    <w:rsid w:val="0057628F"/>
    <w:rsid w:val="005803ED"/>
    <w:rsid w:val="00580BAF"/>
    <w:rsid w:val="00583E73"/>
    <w:rsid w:val="005855EC"/>
    <w:rsid w:val="00585DE9"/>
    <w:rsid w:val="00590B8E"/>
    <w:rsid w:val="005A422E"/>
    <w:rsid w:val="005A48F0"/>
    <w:rsid w:val="005A55AA"/>
    <w:rsid w:val="005B12F7"/>
    <w:rsid w:val="005B56E6"/>
    <w:rsid w:val="005B70D0"/>
    <w:rsid w:val="005C635C"/>
    <w:rsid w:val="005D7322"/>
    <w:rsid w:val="005F2289"/>
    <w:rsid w:val="005F3DE7"/>
    <w:rsid w:val="005F608F"/>
    <w:rsid w:val="006027AB"/>
    <w:rsid w:val="00605E75"/>
    <w:rsid w:val="006061F4"/>
    <w:rsid w:val="0060674C"/>
    <w:rsid w:val="00612B18"/>
    <w:rsid w:val="00626B00"/>
    <w:rsid w:val="006316CC"/>
    <w:rsid w:val="00631FD8"/>
    <w:rsid w:val="00633522"/>
    <w:rsid w:val="0063515F"/>
    <w:rsid w:val="006500D7"/>
    <w:rsid w:val="0065027D"/>
    <w:rsid w:val="00660267"/>
    <w:rsid w:val="00663DEF"/>
    <w:rsid w:val="00665485"/>
    <w:rsid w:val="00672963"/>
    <w:rsid w:val="00673EC3"/>
    <w:rsid w:val="006827BD"/>
    <w:rsid w:val="006866E5"/>
    <w:rsid w:val="0068777E"/>
    <w:rsid w:val="00695494"/>
    <w:rsid w:val="006A26EA"/>
    <w:rsid w:val="006B0E2B"/>
    <w:rsid w:val="006B4B69"/>
    <w:rsid w:val="006B55A0"/>
    <w:rsid w:val="006D1F47"/>
    <w:rsid w:val="006D60AF"/>
    <w:rsid w:val="006E5C17"/>
    <w:rsid w:val="006E657D"/>
    <w:rsid w:val="006F1351"/>
    <w:rsid w:val="006F2983"/>
    <w:rsid w:val="006F5277"/>
    <w:rsid w:val="007035BB"/>
    <w:rsid w:val="007079EB"/>
    <w:rsid w:val="00707D2E"/>
    <w:rsid w:val="00715403"/>
    <w:rsid w:val="00717967"/>
    <w:rsid w:val="00725C3A"/>
    <w:rsid w:val="00731573"/>
    <w:rsid w:val="00735687"/>
    <w:rsid w:val="00735B12"/>
    <w:rsid w:val="00737A5F"/>
    <w:rsid w:val="00740A3A"/>
    <w:rsid w:val="00750121"/>
    <w:rsid w:val="007677EF"/>
    <w:rsid w:val="00782C34"/>
    <w:rsid w:val="007965C3"/>
    <w:rsid w:val="007A272D"/>
    <w:rsid w:val="007B05BE"/>
    <w:rsid w:val="007C649E"/>
    <w:rsid w:val="007E1E51"/>
    <w:rsid w:val="007E1FA6"/>
    <w:rsid w:val="007F707F"/>
    <w:rsid w:val="00802D8D"/>
    <w:rsid w:val="0080579C"/>
    <w:rsid w:val="0083035D"/>
    <w:rsid w:val="00846084"/>
    <w:rsid w:val="00851849"/>
    <w:rsid w:val="00871FF0"/>
    <w:rsid w:val="0087576B"/>
    <w:rsid w:val="0088503B"/>
    <w:rsid w:val="00891A86"/>
    <w:rsid w:val="00894A3D"/>
    <w:rsid w:val="00894C7F"/>
    <w:rsid w:val="0089753D"/>
    <w:rsid w:val="008A7BFC"/>
    <w:rsid w:val="008B1E33"/>
    <w:rsid w:val="008B4C4E"/>
    <w:rsid w:val="008C4171"/>
    <w:rsid w:val="008D23B7"/>
    <w:rsid w:val="008D4089"/>
    <w:rsid w:val="008D72E7"/>
    <w:rsid w:val="008E0001"/>
    <w:rsid w:val="008F4EFA"/>
    <w:rsid w:val="00903B32"/>
    <w:rsid w:val="00905286"/>
    <w:rsid w:val="00913F92"/>
    <w:rsid w:val="00915CCB"/>
    <w:rsid w:val="00915D36"/>
    <w:rsid w:val="0093648B"/>
    <w:rsid w:val="009378CD"/>
    <w:rsid w:val="009445E9"/>
    <w:rsid w:val="0095495E"/>
    <w:rsid w:val="0095672A"/>
    <w:rsid w:val="00987E43"/>
    <w:rsid w:val="00993787"/>
    <w:rsid w:val="009A0896"/>
    <w:rsid w:val="009B3D03"/>
    <w:rsid w:val="009B7281"/>
    <w:rsid w:val="009C3A71"/>
    <w:rsid w:val="009C402E"/>
    <w:rsid w:val="009D762D"/>
    <w:rsid w:val="009E2AB7"/>
    <w:rsid w:val="00A06034"/>
    <w:rsid w:val="00A06087"/>
    <w:rsid w:val="00A0752A"/>
    <w:rsid w:val="00A172EB"/>
    <w:rsid w:val="00A26FE2"/>
    <w:rsid w:val="00A272F5"/>
    <w:rsid w:val="00A332C5"/>
    <w:rsid w:val="00A41B57"/>
    <w:rsid w:val="00A44390"/>
    <w:rsid w:val="00A44DC6"/>
    <w:rsid w:val="00A50C3F"/>
    <w:rsid w:val="00A55A57"/>
    <w:rsid w:val="00A64055"/>
    <w:rsid w:val="00A65203"/>
    <w:rsid w:val="00A7555B"/>
    <w:rsid w:val="00A83231"/>
    <w:rsid w:val="00A91F28"/>
    <w:rsid w:val="00A978E9"/>
    <w:rsid w:val="00AA2A32"/>
    <w:rsid w:val="00AA5B52"/>
    <w:rsid w:val="00AA6DAB"/>
    <w:rsid w:val="00AB11F1"/>
    <w:rsid w:val="00AC0C66"/>
    <w:rsid w:val="00AC21FE"/>
    <w:rsid w:val="00AD155A"/>
    <w:rsid w:val="00AD2F8C"/>
    <w:rsid w:val="00AD43A3"/>
    <w:rsid w:val="00AE25B3"/>
    <w:rsid w:val="00AF042D"/>
    <w:rsid w:val="00AF0509"/>
    <w:rsid w:val="00AF6ECF"/>
    <w:rsid w:val="00B02077"/>
    <w:rsid w:val="00B03147"/>
    <w:rsid w:val="00B07004"/>
    <w:rsid w:val="00B2015B"/>
    <w:rsid w:val="00B2107B"/>
    <w:rsid w:val="00B23E1A"/>
    <w:rsid w:val="00B307C6"/>
    <w:rsid w:val="00B36DC0"/>
    <w:rsid w:val="00B51214"/>
    <w:rsid w:val="00B53104"/>
    <w:rsid w:val="00B57B57"/>
    <w:rsid w:val="00B61564"/>
    <w:rsid w:val="00B65D41"/>
    <w:rsid w:val="00B704CC"/>
    <w:rsid w:val="00B71714"/>
    <w:rsid w:val="00B756AB"/>
    <w:rsid w:val="00B90CA3"/>
    <w:rsid w:val="00B957F1"/>
    <w:rsid w:val="00B95BE8"/>
    <w:rsid w:val="00BA0A8D"/>
    <w:rsid w:val="00BA34D4"/>
    <w:rsid w:val="00BA60AF"/>
    <w:rsid w:val="00BB270B"/>
    <w:rsid w:val="00BB581D"/>
    <w:rsid w:val="00BB787D"/>
    <w:rsid w:val="00BC7452"/>
    <w:rsid w:val="00BE3E4B"/>
    <w:rsid w:val="00BE5AFC"/>
    <w:rsid w:val="00BE6105"/>
    <w:rsid w:val="00BE7402"/>
    <w:rsid w:val="00C01E87"/>
    <w:rsid w:val="00C045DE"/>
    <w:rsid w:val="00C05EB8"/>
    <w:rsid w:val="00C06C8A"/>
    <w:rsid w:val="00C1105F"/>
    <w:rsid w:val="00C11108"/>
    <w:rsid w:val="00C11205"/>
    <w:rsid w:val="00C27D2A"/>
    <w:rsid w:val="00C34E07"/>
    <w:rsid w:val="00C427BC"/>
    <w:rsid w:val="00C46467"/>
    <w:rsid w:val="00C657B7"/>
    <w:rsid w:val="00C8398B"/>
    <w:rsid w:val="00C845D9"/>
    <w:rsid w:val="00CC17A3"/>
    <w:rsid w:val="00CC298D"/>
    <w:rsid w:val="00CD5AE0"/>
    <w:rsid w:val="00CD6D4E"/>
    <w:rsid w:val="00CE795C"/>
    <w:rsid w:val="00CE799D"/>
    <w:rsid w:val="00CF74FD"/>
    <w:rsid w:val="00D01E73"/>
    <w:rsid w:val="00D11A9B"/>
    <w:rsid w:val="00D1537C"/>
    <w:rsid w:val="00D24143"/>
    <w:rsid w:val="00D3007D"/>
    <w:rsid w:val="00D31BE2"/>
    <w:rsid w:val="00D44893"/>
    <w:rsid w:val="00D45ED3"/>
    <w:rsid w:val="00D507FE"/>
    <w:rsid w:val="00D539D2"/>
    <w:rsid w:val="00D73AE9"/>
    <w:rsid w:val="00D74CE3"/>
    <w:rsid w:val="00D77715"/>
    <w:rsid w:val="00DA038E"/>
    <w:rsid w:val="00DA2DC4"/>
    <w:rsid w:val="00DA6E00"/>
    <w:rsid w:val="00DB6FB2"/>
    <w:rsid w:val="00DE6D8C"/>
    <w:rsid w:val="00DF5764"/>
    <w:rsid w:val="00DF7466"/>
    <w:rsid w:val="00E10B2D"/>
    <w:rsid w:val="00E15DF2"/>
    <w:rsid w:val="00E20E56"/>
    <w:rsid w:val="00E2272E"/>
    <w:rsid w:val="00E23CD0"/>
    <w:rsid w:val="00E35814"/>
    <w:rsid w:val="00E35C87"/>
    <w:rsid w:val="00E7398D"/>
    <w:rsid w:val="00E7403A"/>
    <w:rsid w:val="00E85B30"/>
    <w:rsid w:val="00E92FCB"/>
    <w:rsid w:val="00E956E6"/>
    <w:rsid w:val="00EA1D0C"/>
    <w:rsid w:val="00EB053B"/>
    <w:rsid w:val="00EB2375"/>
    <w:rsid w:val="00EC0615"/>
    <w:rsid w:val="00ED42EF"/>
    <w:rsid w:val="00EE33A8"/>
    <w:rsid w:val="00EE6E09"/>
    <w:rsid w:val="00EF0ADD"/>
    <w:rsid w:val="00F00FE3"/>
    <w:rsid w:val="00F07F95"/>
    <w:rsid w:val="00F206DC"/>
    <w:rsid w:val="00F20EDD"/>
    <w:rsid w:val="00F3138A"/>
    <w:rsid w:val="00F34806"/>
    <w:rsid w:val="00F5350C"/>
    <w:rsid w:val="00F704C7"/>
    <w:rsid w:val="00F73D1A"/>
    <w:rsid w:val="00F8156A"/>
    <w:rsid w:val="00F87B85"/>
    <w:rsid w:val="00F907F9"/>
    <w:rsid w:val="00F95BC4"/>
    <w:rsid w:val="00F976F5"/>
    <w:rsid w:val="00FA5EF2"/>
    <w:rsid w:val="00FB12E0"/>
    <w:rsid w:val="00FB31BA"/>
    <w:rsid w:val="00FB37F9"/>
    <w:rsid w:val="00FC72A4"/>
    <w:rsid w:val="00FD55AC"/>
    <w:rsid w:val="00FE26CA"/>
    <w:rsid w:val="00FE2E20"/>
    <w:rsid w:val="00FE79C8"/>
    <w:rsid w:val="00FF6252"/>
    <w:rsid w:val="05171001"/>
    <w:rsid w:val="0605504C"/>
    <w:rsid w:val="0938223D"/>
    <w:rsid w:val="0BC50912"/>
    <w:rsid w:val="114614CC"/>
    <w:rsid w:val="11BD4FA5"/>
    <w:rsid w:val="19764770"/>
    <w:rsid w:val="20546209"/>
    <w:rsid w:val="20951BB2"/>
    <w:rsid w:val="25F90D52"/>
    <w:rsid w:val="29420352"/>
    <w:rsid w:val="2AFF1B41"/>
    <w:rsid w:val="2EE126A9"/>
    <w:rsid w:val="38466715"/>
    <w:rsid w:val="3B78070A"/>
    <w:rsid w:val="3B8C3502"/>
    <w:rsid w:val="46156ACF"/>
    <w:rsid w:val="46625710"/>
    <w:rsid w:val="47D17487"/>
    <w:rsid w:val="4B805D4B"/>
    <w:rsid w:val="4CE9008D"/>
    <w:rsid w:val="4F02255B"/>
    <w:rsid w:val="534E5267"/>
    <w:rsid w:val="53A72151"/>
    <w:rsid w:val="54E20867"/>
    <w:rsid w:val="59DE2A02"/>
    <w:rsid w:val="5F0D0178"/>
    <w:rsid w:val="60706F6F"/>
    <w:rsid w:val="62081E85"/>
    <w:rsid w:val="6A1120DC"/>
    <w:rsid w:val="6A2B5E04"/>
    <w:rsid w:val="6B811872"/>
    <w:rsid w:val="6D535020"/>
    <w:rsid w:val="6E2B75A6"/>
    <w:rsid w:val="6EB80DDF"/>
    <w:rsid w:val="702C4A99"/>
    <w:rsid w:val="704B4F1A"/>
    <w:rsid w:val="71250F5C"/>
    <w:rsid w:val="721B429E"/>
    <w:rsid w:val="737B5ECA"/>
    <w:rsid w:val="77777485"/>
    <w:rsid w:val="7D3E7BB2"/>
    <w:rsid w:val="7D887CCB"/>
    <w:rsid w:val="7F197699"/>
    <w:rsid w:val="7F5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5313B"/>
  <w15:docId w15:val="{BC6FDBEA-3CAA-4B14-BD57-C0A2478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166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0E652D-E040-4A28-B061-21BB10DCE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26</TotalTime>
  <Pages>2</Pages>
  <Words>273</Words>
  <Characters>307</Characters>
  <Application>Microsoft Office Word</Application>
  <DocSecurity>0</DocSecurity>
  <Lines>19</Lines>
  <Paragraphs>23</Paragraphs>
  <ScaleCrop>false</ScaleCrop>
  <Company>Lenovo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纪梵西 。</dc:creator>
  <cp:lastModifiedBy>为 刘</cp:lastModifiedBy>
  <cp:revision>611</cp:revision>
  <cp:lastPrinted>2020-09-30T02:37:00Z</cp:lastPrinted>
  <dcterms:created xsi:type="dcterms:W3CDTF">2018-11-08T01:42:00Z</dcterms:created>
  <dcterms:modified xsi:type="dcterms:W3CDTF">2026-06-08T02:40:00Z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